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EEA171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2DB42F1D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748034D0" w14:textId="2E7BB31A" w:rsidR="00CD27FA" w:rsidRDefault="00CD27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STAGES DE </w:t>
      </w:r>
      <w:r w:rsidR="00070BFF">
        <w:rPr>
          <w:rFonts w:ascii="Arial" w:hAnsi="Arial" w:cs="Arial"/>
          <w:b/>
          <w:sz w:val="20"/>
          <w:szCs w:val="20"/>
        </w:rPr>
        <w:t>REUSSITE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04204C">
        <w:rPr>
          <w:rFonts w:ascii="Arial" w:hAnsi="Arial" w:cs="Arial"/>
          <w:b/>
          <w:sz w:val="20"/>
          <w:szCs w:val="20"/>
        </w:rPr>
        <w:t>Eté</w:t>
      </w:r>
      <w:r w:rsidR="00AE237A">
        <w:rPr>
          <w:rFonts w:ascii="Arial" w:hAnsi="Arial" w:cs="Arial"/>
          <w:b/>
          <w:sz w:val="20"/>
          <w:szCs w:val="20"/>
        </w:rPr>
        <w:t xml:space="preserve"> 202</w:t>
      </w:r>
      <w:r w:rsidR="000C6314">
        <w:rPr>
          <w:rFonts w:ascii="Arial" w:hAnsi="Arial" w:cs="Arial"/>
          <w:b/>
          <w:sz w:val="20"/>
          <w:szCs w:val="20"/>
        </w:rPr>
        <w:t>5</w:t>
      </w:r>
    </w:p>
    <w:p w14:paraId="75770220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BILAN DE COMPETENCES</w:t>
      </w:r>
    </w:p>
    <w:p w14:paraId="71997B7C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__________</w:t>
      </w:r>
    </w:p>
    <w:p w14:paraId="2823399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A65EF5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39C8685" w14:textId="77777777" w:rsidR="00E01B4C" w:rsidRPr="00AE237A" w:rsidRDefault="00976E0E" w:rsidP="00AE237A">
      <w:pPr>
        <w:tabs>
          <w:tab w:val="left" w:leader="underscore" w:pos="8505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Circonscription</w:t>
      </w:r>
      <w:r w:rsidRPr="00AE237A">
        <w:rPr>
          <w:rFonts w:ascii="Calibri" w:hAnsi="Calibri" w:cs="Calibri"/>
          <w:b/>
          <w:sz w:val="20"/>
          <w:szCs w:val="20"/>
        </w:rPr>
        <w:t> </w:t>
      </w:r>
      <w:r w:rsidRPr="00AE237A">
        <w:rPr>
          <w:rFonts w:ascii="Marianne" w:hAnsi="Marianne" w:cs="Arial"/>
          <w:b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06E17DF4" w14:textId="77777777" w:rsidR="00E01B4C" w:rsidRPr="00AE237A" w:rsidRDefault="00E01B4C">
      <w:pPr>
        <w:jc w:val="center"/>
        <w:rPr>
          <w:rFonts w:ascii="Marianne" w:hAnsi="Marianne" w:cs="Arial"/>
          <w:b/>
          <w:sz w:val="20"/>
          <w:szCs w:val="20"/>
        </w:rPr>
      </w:pPr>
    </w:p>
    <w:p w14:paraId="13A9A0C2" w14:textId="77777777" w:rsidR="00AE237A" w:rsidRDefault="00976E0E" w:rsidP="00AE237A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 w:cs="Arial"/>
          <w:sz w:val="20"/>
          <w:szCs w:val="20"/>
        </w:rPr>
      </w:pPr>
      <w:r w:rsidRPr="00AE237A">
        <w:rPr>
          <w:rFonts w:ascii="Marianne" w:hAnsi="Marianne" w:cs="Arial"/>
          <w:sz w:val="20"/>
          <w:szCs w:val="20"/>
        </w:rPr>
        <w:t>Ecole de</w:t>
      </w:r>
      <w:r w:rsidRPr="00AE237A">
        <w:rPr>
          <w:rFonts w:ascii="Calibri" w:hAnsi="Calibri" w:cs="Calibri"/>
          <w:sz w:val="20"/>
          <w:szCs w:val="20"/>
        </w:rPr>
        <w:t> </w:t>
      </w:r>
      <w:r w:rsid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6D88DEE8" w14:textId="77777777" w:rsidR="00E01B4C" w:rsidRPr="0007087D" w:rsidRDefault="00976E0E" w:rsidP="0007087D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Nom de l</w:t>
      </w:r>
      <w:r w:rsidRPr="00AE237A">
        <w:rPr>
          <w:rFonts w:ascii="Marianne" w:hAnsi="Marianne" w:cs="Marianne"/>
          <w:sz w:val="20"/>
          <w:szCs w:val="20"/>
        </w:rPr>
        <w:t>’</w:t>
      </w:r>
      <w:r w:rsidRPr="00AE237A">
        <w:rPr>
          <w:rFonts w:ascii="Marianne" w:hAnsi="Marianne" w:cs="Arial"/>
          <w:sz w:val="20"/>
          <w:szCs w:val="20"/>
        </w:rPr>
        <w:t>enfant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36DC5F78" w14:textId="77777777" w:rsidR="00E01B4C" w:rsidRDefault="00976E0E" w:rsidP="00AE237A">
      <w:pPr>
        <w:tabs>
          <w:tab w:val="left" w:leader="underscore" w:pos="5954"/>
          <w:tab w:val="left" w:leader="underscore" w:pos="8505"/>
        </w:tabs>
        <w:rPr>
          <w:rFonts w:ascii="Marianne" w:hAnsi="Marianne" w:cs="Arial"/>
          <w:sz w:val="20"/>
          <w:szCs w:val="20"/>
        </w:rPr>
      </w:pPr>
      <w:r w:rsidRPr="0007087D">
        <w:rPr>
          <w:rFonts w:ascii="Marianne" w:hAnsi="Marianne" w:cs="Arial"/>
          <w:sz w:val="20"/>
          <w:szCs w:val="20"/>
        </w:rPr>
        <w:t>Classe de Mr, Mme</w:t>
      </w:r>
      <w:r w:rsidR="00CD27FA" w:rsidRPr="0007087D">
        <w:rPr>
          <w:rFonts w:ascii="Calibri" w:hAnsi="Calibri" w:cs="Calibri"/>
          <w:sz w:val="20"/>
          <w:szCs w:val="20"/>
        </w:rPr>
        <w:t> </w:t>
      </w:r>
      <w:r w:rsidR="00CD27FA"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 xml:space="preserve"> </w:t>
      </w:r>
      <w:r w:rsidR="00AE237A" w:rsidRPr="0007087D">
        <w:rPr>
          <w:rFonts w:ascii="Marianne" w:hAnsi="Marianne" w:cs="Arial"/>
          <w:sz w:val="20"/>
          <w:szCs w:val="20"/>
        </w:rPr>
        <w:tab/>
      </w:r>
      <w:r w:rsidRPr="0007087D">
        <w:rPr>
          <w:rFonts w:ascii="Marianne" w:hAnsi="Marianne" w:cs="Arial"/>
          <w:sz w:val="20"/>
          <w:szCs w:val="20"/>
        </w:rPr>
        <w:t>Niveau</w:t>
      </w:r>
      <w:r w:rsidRPr="0007087D">
        <w:rPr>
          <w:rFonts w:ascii="Calibri" w:hAnsi="Calibri" w:cs="Calibri"/>
          <w:sz w:val="20"/>
          <w:szCs w:val="20"/>
        </w:rPr>
        <w:t> </w:t>
      </w:r>
      <w:r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ab/>
      </w:r>
    </w:p>
    <w:p w14:paraId="3F475BBB" w14:textId="77777777" w:rsidR="0007087D" w:rsidRPr="0007087D" w:rsidRDefault="0007087D" w:rsidP="00AE237A">
      <w:pPr>
        <w:tabs>
          <w:tab w:val="left" w:leader="underscore" w:pos="5954"/>
          <w:tab w:val="left" w:leader="underscore" w:pos="8505"/>
        </w:tabs>
        <w:rPr>
          <w:rFonts w:ascii="Marianne" w:hAnsi="Marianne"/>
        </w:rPr>
      </w:pPr>
    </w:p>
    <w:p w14:paraId="2F96E64F" w14:textId="77777777" w:rsidR="00E01B4C" w:rsidRPr="0007087D" w:rsidRDefault="00E01B4C">
      <w:pPr>
        <w:rPr>
          <w:rFonts w:ascii="Arial" w:hAnsi="Arial" w:cs="Arial"/>
          <w:sz w:val="20"/>
          <w:szCs w:val="20"/>
        </w:rPr>
      </w:pPr>
    </w:p>
    <w:p w14:paraId="4B0E2237" w14:textId="77777777" w:rsidR="00E01B4C" w:rsidRDefault="00E01B4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818"/>
        <w:gridCol w:w="2736"/>
        <w:gridCol w:w="2736"/>
        <w:gridCol w:w="2802"/>
      </w:tblGrid>
      <w:tr w:rsidR="00E01B4C" w14:paraId="232BA2A9" w14:textId="77777777">
        <w:tc>
          <w:tcPr>
            <w:tcW w:w="1818" w:type="dxa"/>
            <w:tcBorders>
              <w:bottom w:val="single" w:sz="4" w:space="0" w:color="000000"/>
            </w:tcBorders>
            <w:shd w:val="clear" w:color="auto" w:fill="auto"/>
          </w:tcPr>
          <w:p w14:paraId="784376B0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2E8E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FD7B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à travailler</w:t>
            </w:r>
          </w:p>
          <w:p w14:paraId="5EE3C1C0" w14:textId="77777777" w:rsidR="00E01B4C" w:rsidRDefault="00E01B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D204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1D9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forts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6729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97C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E01B4C" w14:paraId="05207C2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EFC8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AA2F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A0F3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Lecture</w:t>
            </w:r>
          </w:p>
          <w:p w14:paraId="4636304E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8083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EE9D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8CC4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DC66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FA6F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0A198058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6399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1C696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C58CF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Ecriture</w:t>
            </w:r>
          </w:p>
          <w:p w14:paraId="0277E1C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C79D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9EC1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2C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AA13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7D1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46E531EF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65E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BB9D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471C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</w:p>
          <w:p w14:paraId="547D938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1200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63D55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B8D5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E6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F5D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983F3" w14:textId="77777777" w:rsidR="00AE237A" w:rsidRDefault="00976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07F139" w14:textId="77777777" w:rsidR="00E01B4C" w:rsidRPr="00AE237A" w:rsidRDefault="00976E0E" w:rsidP="00AE237A">
      <w:pPr>
        <w:ind w:firstLine="6521"/>
        <w:rPr>
          <w:rFonts w:ascii="Marianne" w:hAnsi="Marianne" w:cstheme="minorHAnsi"/>
        </w:rPr>
      </w:pPr>
      <w:r w:rsidRPr="00AE237A">
        <w:rPr>
          <w:rFonts w:ascii="Marianne" w:hAnsi="Marianne" w:cstheme="minorHAnsi"/>
          <w:sz w:val="20"/>
          <w:szCs w:val="20"/>
        </w:rPr>
        <w:t>Signature du Maître</w:t>
      </w:r>
    </w:p>
    <w:p w14:paraId="3CBDD96B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5A4AC32C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012E5F02" w14:textId="77777777" w:rsidR="00E01B4C" w:rsidRPr="00AE237A" w:rsidRDefault="00976E0E" w:rsidP="00AE237A">
      <w:pPr>
        <w:tabs>
          <w:tab w:val="left" w:leader="underscore" w:pos="4111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a été reçue le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6AFF720B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64C6F12D" w14:textId="77777777" w:rsidR="00E01B4C" w:rsidRPr="00AE237A" w:rsidRDefault="00976E0E" w:rsidP="00867B45">
      <w:pPr>
        <w:tabs>
          <w:tab w:val="left" w:leader="underscore" w:pos="8364"/>
        </w:tabs>
        <w:spacing w:line="36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exprime son accord pour que l’enfan</w:t>
      </w:r>
      <w:r w:rsidR="00AE237A">
        <w:rPr>
          <w:rFonts w:ascii="Marianne" w:hAnsi="Marianne" w:cs="Arial"/>
          <w:sz w:val="20"/>
          <w:szCs w:val="20"/>
        </w:rPr>
        <w:t xml:space="preserve">t </w:t>
      </w:r>
      <w:r w:rsid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 xml:space="preserve">suive le stage </w:t>
      </w:r>
    </w:p>
    <w:p w14:paraId="338F37B5" w14:textId="77777777" w:rsidR="0004204C" w:rsidRDefault="0004204C" w:rsidP="0004204C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Du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 xml:space="preserve">lundi 7 au vendredi 11 juillet 2025 </w:t>
      </w:r>
    </w:p>
    <w:p w14:paraId="1858EE60" w14:textId="77777777" w:rsidR="0004204C" w:rsidRDefault="0004204C" w:rsidP="0004204C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ou</w:t>
      </w:r>
      <w:proofErr w:type="gramEnd"/>
      <w:r>
        <w:rPr>
          <w:rFonts w:ascii="Marianne" w:hAnsi="Marianne"/>
          <w:b/>
          <w:sz w:val="20"/>
          <w:szCs w:val="20"/>
        </w:rPr>
        <w:t xml:space="preserve"> </w:t>
      </w:r>
    </w:p>
    <w:p w14:paraId="26BDA7A0" w14:textId="77777777" w:rsidR="0004204C" w:rsidRDefault="0004204C" w:rsidP="0004204C">
      <w:pPr>
        <w:rPr>
          <w:rFonts w:ascii="Marianne" w:hAnsi="Marianne"/>
          <w:b/>
          <w:sz w:val="20"/>
          <w:szCs w:val="20"/>
        </w:rPr>
      </w:pPr>
      <w:proofErr w:type="gramStart"/>
      <w:r>
        <w:rPr>
          <w:rFonts w:ascii="Marianne" w:hAnsi="Marianne"/>
          <w:b/>
          <w:sz w:val="20"/>
          <w:szCs w:val="20"/>
        </w:rPr>
        <w:t>du</w:t>
      </w:r>
      <w:proofErr w:type="gramEnd"/>
      <w:r>
        <w:rPr>
          <w:rFonts w:ascii="Marianne" w:hAnsi="Marianne"/>
          <w:b/>
          <w:sz w:val="20"/>
          <w:szCs w:val="20"/>
        </w:rPr>
        <w:t xml:space="preserve"> lundi 25 au jeudi 28 août 2025 (hors vendredi 29 août pré-rentrée).</w:t>
      </w:r>
    </w:p>
    <w:p w14:paraId="2D555200" w14:textId="77777777" w:rsidR="0007087D" w:rsidRDefault="0007087D" w:rsidP="00867B45">
      <w:pPr>
        <w:spacing w:line="360" w:lineRule="auto"/>
        <w:rPr>
          <w:rFonts w:ascii="Marianne" w:eastAsia="Arial" w:hAnsi="Marianne" w:cs="Arial"/>
          <w:sz w:val="20"/>
          <w:szCs w:val="20"/>
        </w:rPr>
      </w:pPr>
      <w:bookmarkStart w:id="0" w:name="_GoBack"/>
      <w:bookmarkEnd w:id="0"/>
    </w:p>
    <w:p w14:paraId="3D379B26" w14:textId="77777777" w:rsidR="00E01B4C" w:rsidRPr="00AE237A" w:rsidRDefault="00976E0E">
      <w:pPr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Le ou les titulaires de l'autorité parentale :</w:t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</w:p>
    <w:p w14:paraId="1947CFC8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72FAF05D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1FE40F48" w14:textId="43AFBB64" w:rsidR="00976E0E" w:rsidRPr="00867B45" w:rsidRDefault="00867B45" w:rsidP="00AF3E39">
      <w:pPr>
        <w:rPr>
          <w:rFonts w:ascii="Marianne" w:hAnsi="Marianne"/>
        </w:rPr>
      </w:pPr>
      <w:r>
        <w:rPr>
          <w:rFonts w:ascii="Marianne" w:hAnsi="Marianne" w:cs="Arial"/>
          <w:sz w:val="20"/>
          <w:szCs w:val="20"/>
        </w:rPr>
        <w:t xml:space="preserve">À </w:t>
      </w:r>
      <w:r w:rsidR="00976E0E" w:rsidRPr="00867B45">
        <w:rPr>
          <w:rFonts w:ascii="Marianne" w:hAnsi="Marianne" w:cs="Arial"/>
          <w:sz w:val="20"/>
          <w:szCs w:val="20"/>
        </w:rPr>
        <w:t xml:space="preserve">retourner à </w:t>
      </w:r>
      <w:r w:rsidR="000C6314">
        <w:rPr>
          <w:rFonts w:ascii="Marianne" w:hAnsi="Marianne" w:cs="Arial"/>
          <w:sz w:val="20"/>
          <w:szCs w:val="20"/>
        </w:rPr>
        <w:t xml:space="preserve">Monsieur </w:t>
      </w:r>
      <w:proofErr w:type="spellStart"/>
      <w:r w:rsidR="000C6314">
        <w:rPr>
          <w:rFonts w:ascii="Marianne" w:hAnsi="Marianne" w:cs="Arial"/>
          <w:sz w:val="20"/>
          <w:szCs w:val="20"/>
        </w:rPr>
        <w:t>Hareau</w:t>
      </w:r>
      <w:proofErr w:type="spellEnd"/>
      <w:r w:rsidR="000C6314">
        <w:rPr>
          <w:rFonts w:ascii="Marianne" w:hAnsi="Marianne" w:cs="Arial"/>
          <w:sz w:val="20"/>
          <w:szCs w:val="20"/>
        </w:rPr>
        <w:t xml:space="preserve"> </w:t>
      </w:r>
      <w:r w:rsidR="000C6314">
        <w:rPr>
          <w:rFonts w:ascii="Marianne" w:hAnsi="Marianne"/>
          <w:b/>
          <w:sz w:val="20"/>
          <w:szCs w:val="20"/>
          <w:u w:val="single"/>
        </w:rPr>
        <w:t xml:space="preserve">avant le </w:t>
      </w:r>
      <w:r w:rsidR="00803720">
        <w:rPr>
          <w:rFonts w:ascii="Marianne" w:hAnsi="Marianne"/>
          <w:b/>
          <w:sz w:val="20"/>
          <w:szCs w:val="20"/>
          <w:u w:val="single"/>
        </w:rPr>
        <w:t>2</w:t>
      </w:r>
      <w:r w:rsidR="0004204C">
        <w:rPr>
          <w:rFonts w:ascii="Marianne" w:hAnsi="Marianne"/>
          <w:b/>
          <w:sz w:val="20"/>
          <w:szCs w:val="20"/>
          <w:u w:val="single"/>
        </w:rPr>
        <w:t>3 juin</w:t>
      </w:r>
      <w:r w:rsidR="000C6314">
        <w:rPr>
          <w:rFonts w:ascii="Marianne" w:hAnsi="Marianne"/>
          <w:b/>
          <w:sz w:val="20"/>
          <w:szCs w:val="20"/>
          <w:u w:val="single"/>
        </w:rPr>
        <w:t xml:space="preserve"> 2025</w:t>
      </w:r>
    </w:p>
    <w:sectPr w:rsidR="00976E0E" w:rsidRPr="00867B45" w:rsidSect="00867B45">
      <w:headerReference w:type="default" r:id="rId6"/>
      <w:pgSz w:w="11906" w:h="16838"/>
      <w:pgMar w:top="1418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1617" w14:textId="77777777" w:rsidR="00125D81" w:rsidRDefault="00125D81" w:rsidP="00125D81">
      <w:r>
        <w:separator/>
      </w:r>
    </w:p>
  </w:endnote>
  <w:endnote w:type="continuationSeparator" w:id="0">
    <w:p w14:paraId="7E5E3E4E" w14:textId="77777777" w:rsidR="00125D81" w:rsidRDefault="00125D81" w:rsidP="001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FB6D" w14:textId="77777777" w:rsidR="00125D81" w:rsidRDefault="00125D81" w:rsidP="00125D81">
      <w:r>
        <w:separator/>
      </w:r>
    </w:p>
  </w:footnote>
  <w:footnote w:type="continuationSeparator" w:id="0">
    <w:p w14:paraId="08ACA654" w14:textId="77777777" w:rsidR="00125D81" w:rsidRDefault="00125D81" w:rsidP="001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0D32" w14:textId="77777777" w:rsidR="00125D81" w:rsidRDefault="00125D81">
    <w:pPr>
      <w:pStyle w:val="En-tte"/>
    </w:pPr>
    <w:r w:rsidRPr="0076113A">
      <w:rPr>
        <w:noProof/>
      </w:rPr>
      <w:drawing>
        <wp:inline distT="0" distB="0" distL="0" distR="0" wp14:anchorId="38807A9A" wp14:editId="33EC2F27">
          <wp:extent cx="2421984" cy="10096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0E"/>
    <w:rsid w:val="0004204C"/>
    <w:rsid w:val="0007087D"/>
    <w:rsid w:val="00070BFF"/>
    <w:rsid w:val="000C6314"/>
    <w:rsid w:val="00125D81"/>
    <w:rsid w:val="003E2E72"/>
    <w:rsid w:val="00671A33"/>
    <w:rsid w:val="006C7DFC"/>
    <w:rsid w:val="00750AD0"/>
    <w:rsid w:val="00770E5D"/>
    <w:rsid w:val="00803720"/>
    <w:rsid w:val="00867B45"/>
    <w:rsid w:val="00976E0E"/>
    <w:rsid w:val="009C3729"/>
    <w:rsid w:val="00AB643D"/>
    <w:rsid w:val="00AE237A"/>
    <w:rsid w:val="00AF3E39"/>
    <w:rsid w:val="00CD27FA"/>
    <w:rsid w:val="00E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132F6"/>
  <w15:chartTrackingRefBased/>
  <w15:docId w15:val="{677D8F6A-14B5-46BC-82A1-B99178A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D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D81"/>
    <w:rPr>
      <w:sz w:val="24"/>
      <w:szCs w:val="24"/>
    </w:rPr>
  </w:style>
  <w:style w:type="paragraph" w:customStyle="1" w:styleId="Standard">
    <w:name w:val="Standard"/>
    <w:rsid w:val="000C631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Bilan%20de%20comp&#233;tences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Bilan de compétences (privé).dot</Template>
  <TotalTime>26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COMPETENCES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COMPETENCES</dc:title>
  <dc:subject/>
  <dc:creator>nsicot</dc:creator>
  <cp:keywords/>
  <cp:lastModifiedBy>hpoirier</cp:lastModifiedBy>
  <cp:revision>16</cp:revision>
  <cp:lastPrinted>2022-09-20T08:30:00Z</cp:lastPrinted>
  <dcterms:created xsi:type="dcterms:W3CDTF">2020-10-07T07:49:00Z</dcterms:created>
  <dcterms:modified xsi:type="dcterms:W3CDTF">2025-05-19T10:07:00Z</dcterms:modified>
</cp:coreProperties>
</file>