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2F5EB4" w14:textId="77777777" w:rsidR="000421B2" w:rsidRPr="001A2920" w:rsidRDefault="000421B2">
      <w:pPr>
        <w:rPr>
          <w:rFonts w:ascii="Marianne" w:hAnsi="Marianne"/>
        </w:rPr>
      </w:pPr>
    </w:p>
    <w:p w14:paraId="14511AA7" w14:textId="77777777" w:rsidR="000421B2" w:rsidRPr="001A2920" w:rsidRDefault="000421B2">
      <w:pPr>
        <w:rPr>
          <w:rFonts w:ascii="Marianne" w:hAnsi="Marianne"/>
        </w:rPr>
      </w:pPr>
    </w:p>
    <w:p w14:paraId="0678246E" w14:textId="25B39253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STAGES DE</w:t>
      </w:r>
      <w:r w:rsidR="004E1C85" w:rsidRPr="001A2920">
        <w:rPr>
          <w:rFonts w:ascii="Marianne" w:hAnsi="Marianne" w:cs="Arial"/>
          <w:b/>
          <w:sz w:val="20"/>
          <w:szCs w:val="20"/>
        </w:rPr>
        <w:t xml:space="preserve"> REUSSITE </w:t>
      </w:r>
      <w:r w:rsidR="00527ECE" w:rsidRPr="001A2920">
        <w:rPr>
          <w:rFonts w:ascii="Marianne" w:hAnsi="Marianne" w:cs="Arial"/>
          <w:b/>
          <w:sz w:val="20"/>
          <w:szCs w:val="20"/>
        </w:rPr>
        <w:t>–</w:t>
      </w:r>
      <w:r w:rsidR="00E653E2">
        <w:rPr>
          <w:rFonts w:ascii="Marianne" w:hAnsi="Marianne" w:cs="Arial"/>
          <w:b/>
          <w:sz w:val="20"/>
          <w:szCs w:val="20"/>
        </w:rPr>
        <w:t>Printemps 2026</w:t>
      </w:r>
    </w:p>
    <w:p w14:paraId="4A1A466F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__________</w:t>
      </w:r>
    </w:p>
    <w:p w14:paraId="6D0CEC2F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3CDBB71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69C94FA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  <w:u w:val="single"/>
        </w:rPr>
        <w:t>Autorisation de prise en charge</w:t>
      </w:r>
    </w:p>
    <w:p w14:paraId="600BF3C4" w14:textId="77777777" w:rsidR="000421B2" w:rsidRPr="001A2920" w:rsidRDefault="000421B2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459381D7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6E8F490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71FB21E2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A4FD8AE" w14:textId="77777777" w:rsidR="007862F7" w:rsidRPr="001A2920" w:rsidRDefault="007862F7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4387588" w14:textId="31F7A2BF" w:rsidR="000421B2" w:rsidRPr="001A2920" w:rsidRDefault="00D65DA8" w:rsidP="001F15C7">
      <w:pPr>
        <w:tabs>
          <w:tab w:val="left" w:leader="underscore" w:pos="5670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Monsieur </w:t>
      </w:r>
      <w:r w:rsidR="00520153">
        <w:rPr>
          <w:rFonts w:ascii="Marianne" w:hAnsi="Marianne" w:cs="Arial"/>
          <w:sz w:val="20"/>
          <w:szCs w:val="20"/>
        </w:rPr>
        <w:t>/</w:t>
      </w:r>
      <w:r w:rsidRPr="001A2920">
        <w:rPr>
          <w:rFonts w:ascii="Marianne" w:hAnsi="Marianne" w:cs="Arial"/>
          <w:sz w:val="20"/>
          <w:szCs w:val="20"/>
        </w:rPr>
        <w:t xml:space="preserve"> Madame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 xml:space="preserve"> , titulaire(s) de l'autorité parentale sur l’enfant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3501D8F2" w14:textId="77777777" w:rsidR="000421B2" w:rsidRPr="001A2920" w:rsidRDefault="00D65DA8" w:rsidP="001F15C7">
      <w:pPr>
        <w:tabs>
          <w:tab w:val="left" w:leader="underscore" w:pos="2410"/>
          <w:tab w:val="right" w:leader="underscore" w:pos="8789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né(e) le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 et fréquentant l’école de</w:t>
      </w:r>
      <w:r w:rsidR="001F15C7">
        <w:rPr>
          <w:rFonts w:ascii="Marianne" w:hAnsi="Marianne" w:cs="Arial"/>
          <w:sz w:val="20"/>
          <w:szCs w:val="20"/>
        </w:rPr>
        <w:t xml:space="preserve"> 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22EC7D2E" w14:textId="77777777" w:rsidR="000421B2" w:rsidRPr="001A2920" w:rsidRDefault="00D65DA8" w:rsidP="001F15C7">
      <w:pPr>
        <w:tabs>
          <w:tab w:val="left" w:leader="underscore" w:pos="3402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en classe de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658B0934" w14:textId="77777777" w:rsidR="000421B2" w:rsidRPr="001A2920" w:rsidRDefault="00D65DA8" w:rsidP="001F15C7">
      <w:pPr>
        <w:tabs>
          <w:tab w:val="left" w:leader="underscore" w:pos="4536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N° de téléphone :</w:t>
      </w:r>
      <w:r w:rsidR="001F15C7">
        <w:rPr>
          <w:rFonts w:ascii="Marianne" w:hAnsi="Marianne" w:cs="Arial"/>
          <w:sz w:val="20"/>
          <w:szCs w:val="20"/>
        </w:rPr>
        <w:tab/>
      </w:r>
    </w:p>
    <w:p w14:paraId="21ECF246" w14:textId="29467A21" w:rsidR="000421B2" w:rsidRDefault="00520153">
      <w:pPr>
        <w:spacing w:line="480" w:lineRule="auto"/>
        <w:rPr>
          <w:rFonts w:ascii="Marianne" w:hAnsi="Marianne" w:cs="Arial"/>
          <w:sz w:val="20"/>
          <w:szCs w:val="20"/>
        </w:rPr>
      </w:pPr>
      <w:r w:rsidRPr="001A2920">
        <w:rPr>
          <w:rFonts w:ascii="Marianne" w:hAnsi="Marianne" w:cs="Arial"/>
          <w:sz w:val="20"/>
          <w:szCs w:val="20"/>
        </w:rPr>
        <w:t>A</w:t>
      </w:r>
      <w:r w:rsidR="00D65DA8" w:rsidRPr="001A2920">
        <w:rPr>
          <w:rFonts w:ascii="Marianne" w:hAnsi="Marianne" w:cs="Arial"/>
          <w:sz w:val="20"/>
          <w:szCs w:val="20"/>
        </w:rPr>
        <w:t>utorise</w:t>
      </w:r>
      <w:r>
        <w:rPr>
          <w:rFonts w:ascii="Marianne" w:hAnsi="Marianne" w:cs="Arial"/>
          <w:sz w:val="20"/>
          <w:szCs w:val="20"/>
        </w:rPr>
        <w:t>(</w:t>
      </w:r>
      <w:r w:rsidR="00D65DA8" w:rsidRPr="001A2920">
        <w:rPr>
          <w:rFonts w:ascii="Marianne" w:hAnsi="Marianne" w:cs="Arial"/>
          <w:sz w:val="20"/>
          <w:szCs w:val="20"/>
        </w:rPr>
        <w:t>nt</w:t>
      </w:r>
      <w:r>
        <w:rPr>
          <w:rFonts w:ascii="Marianne" w:hAnsi="Marianne" w:cs="Arial"/>
          <w:sz w:val="20"/>
          <w:szCs w:val="20"/>
        </w:rPr>
        <w:t>)</w:t>
      </w:r>
      <w:r w:rsidR="00D65DA8" w:rsidRPr="001A2920">
        <w:rPr>
          <w:rFonts w:ascii="Marianne" w:hAnsi="Marianne" w:cs="Arial"/>
          <w:sz w:val="20"/>
          <w:szCs w:val="20"/>
        </w:rPr>
        <w:t xml:space="preserve"> leur enfant à suivre le stage de réussite</w:t>
      </w:r>
      <w:r w:rsidR="004E1C85" w:rsidRPr="001A2920">
        <w:rPr>
          <w:rFonts w:ascii="Marianne" w:hAnsi="Marianne" w:cs="Arial"/>
          <w:sz w:val="20"/>
          <w:szCs w:val="20"/>
        </w:rPr>
        <w:t xml:space="preserve"> et de soutien</w:t>
      </w:r>
      <w:r w:rsidR="00D65DA8" w:rsidRPr="001A2920">
        <w:rPr>
          <w:rFonts w:ascii="Marianne" w:hAnsi="Marianne" w:cs="Arial"/>
          <w:sz w:val="20"/>
          <w:szCs w:val="20"/>
        </w:rPr>
        <w:t xml:space="preserve"> qui se tiendra </w:t>
      </w:r>
    </w:p>
    <w:p w14:paraId="68B5164A" w14:textId="77777777" w:rsidR="00E653E2" w:rsidRDefault="00E653E2" w:rsidP="00E653E2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13 au vendredi 17 avril 2026 </w:t>
      </w:r>
    </w:p>
    <w:p w14:paraId="0624F70B" w14:textId="77777777" w:rsidR="00E653E2" w:rsidRDefault="00E653E2" w:rsidP="00E653E2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53261286" w14:textId="77777777" w:rsidR="00E653E2" w:rsidRDefault="00E653E2" w:rsidP="00E653E2">
      <w:pPr>
        <w:pStyle w:val="Standard"/>
        <w:spacing w:line="200" w:lineRule="atLeast"/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20 au vendredi 24 avril 2026 </w:t>
      </w:r>
    </w:p>
    <w:p w14:paraId="4AD2B90E" w14:textId="77777777" w:rsidR="00E653E2" w:rsidRDefault="00E653E2" w:rsidP="001F15C7">
      <w:pPr>
        <w:tabs>
          <w:tab w:val="left" w:leader="underscore" w:pos="4678"/>
        </w:tabs>
        <w:spacing w:line="480" w:lineRule="auto"/>
        <w:rPr>
          <w:rFonts w:ascii="Marianne" w:hAnsi="Marianne" w:cs="Arial"/>
          <w:sz w:val="20"/>
          <w:szCs w:val="20"/>
        </w:rPr>
      </w:pPr>
      <w:bookmarkStart w:id="0" w:name="_GoBack"/>
      <w:bookmarkEnd w:id="0"/>
    </w:p>
    <w:p w14:paraId="56F97689" w14:textId="7501381D" w:rsidR="000421B2" w:rsidRPr="001A2920" w:rsidRDefault="00D65DA8" w:rsidP="001F15C7">
      <w:pPr>
        <w:tabs>
          <w:tab w:val="left" w:leader="underscore" w:pos="4678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à l'école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3B453CFD" w14:textId="77777777" w:rsidR="000421B2" w:rsidRPr="001A2920" w:rsidRDefault="00D65DA8">
      <w:pPr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et sous la direction d'un professeur des écoles agréé(e) par l’inspecteur, l’inspectrice de circonscription.</w:t>
      </w:r>
    </w:p>
    <w:p w14:paraId="6A4179DE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CED302F" w14:textId="77777777" w:rsidR="000421B2" w:rsidRPr="001A2920" w:rsidRDefault="00D65DA8" w:rsidP="001F15C7">
      <w:pPr>
        <w:tabs>
          <w:tab w:val="left" w:leader="underscore" w:pos="7513"/>
        </w:tabs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625E628C" w14:textId="77777777" w:rsidR="000421B2" w:rsidRPr="001A2920" w:rsidRDefault="000421B2" w:rsidP="001F15C7">
      <w:pPr>
        <w:spacing w:line="480" w:lineRule="auto"/>
        <w:ind w:left="4962"/>
        <w:rPr>
          <w:rFonts w:ascii="Marianne" w:hAnsi="Marianne" w:cs="Arial"/>
          <w:sz w:val="20"/>
          <w:szCs w:val="20"/>
        </w:rPr>
      </w:pPr>
    </w:p>
    <w:p w14:paraId="59F78F37" w14:textId="77777777" w:rsidR="000421B2" w:rsidRPr="001A2920" w:rsidRDefault="00D65DA8" w:rsidP="001F15C7">
      <w:pPr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 ou les titulaires de l'autorité parentale :</w:t>
      </w:r>
    </w:p>
    <w:p w14:paraId="093E2293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F673519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556CD1FA" w14:textId="02F2C5C4" w:rsidR="00D65DA8" w:rsidRPr="001A2920" w:rsidRDefault="00D65DA8">
      <w:pPr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A retourner </w:t>
      </w:r>
      <w:r w:rsidR="00520153">
        <w:rPr>
          <w:rFonts w:ascii="Marianne" w:hAnsi="Marianne" w:cs="Arial"/>
          <w:sz w:val="20"/>
          <w:szCs w:val="20"/>
        </w:rPr>
        <w:t xml:space="preserve">au directeur </w:t>
      </w:r>
      <w:r w:rsidR="00D5093E">
        <w:rPr>
          <w:rFonts w:ascii="Marianne" w:hAnsi="Marianne" w:cs="Arial"/>
          <w:sz w:val="20"/>
          <w:szCs w:val="20"/>
        </w:rPr>
        <w:t>avant</w:t>
      </w:r>
      <w:r w:rsidR="00520153">
        <w:rPr>
          <w:rFonts w:ascii="Marianne" w:hAnsi="Marianne" w:cs="Arial"/>
          <w:sz w:val="20"/>
          <w:szCs w:val="20"/>
        </w:rPr>
        <w:t xml:space="preserve"> le </w:t>
      </w:r>
      <w:r w:rsidR="00E653E2">
        <w:rPr>
          <w:rFonts w:ascii="Marianne" w:hAnsi="Marianne" w:cs="Arial"/>
          <w:sz w:val="20"/>
          <w:szCs w:val="20"/>
        </w:rPr>
        <w:t>27 mars</w:t>
      </w:r>
    </w:p>
    <w:sectPr w:rsidR="00D65DA8" w:rsidRPr="001A2920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5067" w14:textId="77777777" w:rsidR="001A2920" w:rsidRDefault="001A2920" w:rsidP="001A2920">
      <w:r>
        <w:separator/>
      </w:r>
    </w:p>
  </w:endnote>
  <w:endnote w:type="continuationSeparator" w:id="0">
    <w:p w14:paraId="20A047FE" w14:textId="77777777" w:rsidR="001A2920" w:rsidRDefault="001A2920" w:rsidP="001A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C233" w14:textId="77777777" w:rsidR="00C64891" w:rsidRPr="001F15C7" w:rsidRDefault="0000538C" w:rsidP="00C64891">
    <w:pPr>
      <w:pStyle w:val="Pieddepage"/>
      <w:rPr>
        <w:rFonts w:ascii="Marianne" w:hAnsi="Marianne"/>
        <w:sz w:val="16"/>
        <w:szCs w:val="16"/>
      </w:rPr>
    </w:pPr>
    <w:r w:rsidRPr="001F15C7">
      <w:rPr>
        <w:rFonts w:ascii="Marianne" w:hAnsi="Marianne"/>
        <w:sz w:val="16"/>
        <w:szCs w:val="16"/>
      </w:rPr>
      <w:fldChar w:fldCharType="begin"/>
    </w:r>
    <w:r w:rsidRPr="001F15C7">
      <w:rPr>
        <w:rFonts w:ascii="Marianne" w:hAnsi="Marianne"/>
        <w:sz w:val="16"/>
        <w:szCs w:val="16"/>
      </w:rPr>
      <w:instrText xml:space="preserve"> FILENAME \* MERGEFORMAT </w:instrText>
    </w:r>
    <w:r w:rsidRPr="001F15C7">
      <w:rPr>
        <w:rFonts w:ascii="Marianne" w:hAnsi="Marianne"/>
        <w:sz w:val="16"/>
        <w:szCs w:val="16"/>
      </w:rPr>
      <w:fldChar w:fldCharType="separate"/>
    </w:r>
    <w:r w:rsidR="00C64891" w:rsidRPr="001F15C7">
      <w:rPr>
        <w:rFonts w:ascii="Marianne" w:hAnsi="Marianne"/>
        <w:noProof/>
        <w:sz w:val="16"/>
        <w:szCs w:val="16"/>
      </w:rPr>
      <w:t>autorisation de prise en charge.docx</w:t>
    </w:r>
    <w:r w:rsidRPr="001F15C7">
      <w:rPr>
        <w:rFonts w:ascii="Marianne" w:hAnsi="Marianne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521D" w14:textId="77777777" w:rsidR="001A2920" w:rsidRDefault="001A2920" w:rsidP="001A2920">
      <w:r>
        <w:separator/>
      </w:r>
    </w:p>
  </w:footnote>
  <w:footnote w:type="continuationSeparator" w:id="0">
    <w:p w14:paraId="5B78A7B7" w14:textId="77777777" w:rsidR="001A2920" w:rsidRDefault="001A2920" w:rsidP="001A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9C68" w14:textId="77777777" w:rsidR="001A2920" w:rsidRPr="001F15C7" w:rsidRDefault="001A2920">
    <w:pPr>
      <w:pStyle w:val="En-tte"/>
      <w:rPr>
        <w:rFonts w:ascii="Marianne" w:hAnsi="Marianne"/>
        <w:sz w:val="16"/>
        <w:szCs w:val="16"/>
      </w:rPr>
    </w:pPr>
    <w:r w:rsidRPr="001F15C7">
      <w:rPr>
        <w:rFonts w:ascii="Marianne" w:hAnsi="Marianne"/>
        <w:noProof/>
        <w:sz w:val="16"/>
        <w:szCs w:val="16"/>
      </w:rPr>
      <w:drawing>
        <wp:inline distT="0" distB="0" distL="0" distR="0" wp14:anchorId="205B7389" wp14:editId="6F6C2502">
          <wp:extent cx="2421984" cy="10096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8"/>
    <w:rsid w:val="0000538C"/>
    <w:rsid w:val="000421B2"/>
    <w:rsid w:val="0015150A"/>
    <w:rsid w:val="001A2920"/>
    <w:rsid w:val="001C4F10"/>
    <w:rsid w:val="001F15C7"/>
    <w:rsid w:val="00247CB5"/>
    <w:rsid w:val="002B6100"/>
    <w:rsid w:val="0039763F"/>
    <w:rsid w:val="00465700"/>
    <w:rsid w:val="004E1C85"/>
    <w:rsid w:val="00520153"/>
    <w:rsid w:val="00527ECE"/>
    <w:rsid w:val="00607649"/>
    <w:rsid w:val="00744489"/>
    <w:rsid w:val="007862F7"/>
    <w:rsid w:val="00831BC1"/>
    <w:rsid w:val="00906351"/>
    <w:rsid w:val="00917B94"/>
    <w:rsid w:val="00C33127"/>
    <w:rsid w:val="00C64891"/>
    <w:rsid w:val="00D4016C"/>
    <w:rsid w:val="00D5093E"/>
    <w:rsid w:val="00D65DA8"/>
    <w:rsid w:val="00E03992"/>
    <w:rsid w:val="00E653E2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6EBC0C1"/>
  <w15:chartTrackingRefBased/>
  <w15:docId w15:val="{41EBDED1-483B-4F50-9F68-EFFEE63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292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2920"/>
    <w:rPr>
      <w:sz w:val="24"/>
      <w:szCs w:val="24"/>
    </w:rPr>
  </w:style>
  <w:style w:type="paragraph" w:customStyle="1" w:styleId="Standard">
    <w:name w:val="Standard"/>
    <w:rsid w:val="00E653E2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S%20DE%20REMISE%20A%20NIVEAU%20(autorisation%20de%20prise%20en%20charge)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STAGES DE REMISE A NIVEAU (autorisation de prise en charge) (privé).dot</Template>
  <TotalTime>28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20</cp:revision>
  <cp:lastPrinted>2021-09-27T15:34:00Z</cp:lastPrinted>
  <dcterms:created xsi:type="dcterms:W3CDTF">2020-10-07T07:47:00Z</dcterms:created>
  <dcterms:modified xsi:type="dcterms:W3CDTF">2026-02-26T13:47:00Z</dcterms:modified>
</cp:coreProperties>
</file>